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32C" w:rsidP="007B232C" w:rsidRDefault="007B232C" w14:paraId="49EE94A0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------/-------/20</w:t>
      </w:r>
    </w:p>
    <w:p w:rsidR="007B232C" w:rsidP="007B232C" w:rsidRDefault="007B232C" w14:paraId="60C89916" w14:textId="77777777">
      <w:pPr>
        <w:rPr>
          <w:rFonts w:ascii="Times New Roman" w:hAnsi="Times New Roman" w:cs="Times New Roman"/>
        </w:rPr>
      </w:pPr>
    </w:p>
    <w:p w:rsidR="007B232C" w:rsidP="007B232C" w:rsidRDefault="007B232C" w14:paraId="0AA5CE77" w14:textId="777777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Sağlık, Kültür ve Spor Daire Başkanlığı</w:t>
      </w:r>
    </w:p>
    <w:p w:rsidR="007B232C" w:rsidP="007B232C" w:rsidRDefault="007B232C" w14:paraId="15EE6D2C" w14:textId="77777777">
      <w:pPr>
        <w:jc w:val="center"/>
        <w:rPr>
          <w:rFonts w:ascii="Times New Roman" w:hAnsi="Times New Roman" w:cs="Times New Roman"/>
        </w:rPr>
      </w:pPr>
    </w:p>
    <w:p w:rsidR="007B232C" w:rsidP="007B232C" w:rsidRDefault="007B232C" w14:paraId="76DEDE76" w14:textId="777777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İzmir Bakırçay Üniversitesi Öğrenci Toplulukları Kurulma ve Çalışma İlkeleri Yönergesinin 9.Maddesi uyarınca, aşağıdaki belirtilen amaç ve hedefleri gerçekleştirmek üzere ……………………………………. Topluluğu kurmak istiyoruz.</w:t>
      </w:r>
    </w:p>
    <w:p w:rsidR="007B232C" w:rsidP="007B232C" w:rsidRDefault="007B232C" w14:paraId="5F095EE2" w14:textId="77777777">
      <w:pPr>
        <w:jc w:val="both"/>
        <w:rPr>
          <w:rFonts w:ascii="Times New Roman" w:hAnsi="Times New Roman" w:cs="Times New Roman"/>
        </w:rPr>
      </w:pPr>
    </w:p>
    <w:p w:rsidR="007B232C" w:rsidP="007B232C" w:rsidRDefault="007B232C" w14:paraId="0589F46C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Öğrenci Toplulukları Kurulma ve Çalışma İlkeleri Yönergesi hükümlerine uyacağımızı bildirir, gereğini bilgilerinize ve onayınıza arz ederiz.</w:t>
      </w:r>
    </w:p>
    <w:p w:rsidR="007B232C" w:rsidP="007B232C" w:rsidRDefault="007B232C" w14:paraId="1872916D" w14:textId="777777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  <w:bCs/>
        </w:rPr>
        <w:t>Kurucu Üyenin</w:t>
      </w:r>
    </w:p>
    <w:p w:rsidR="007B232C" w:rsidP="007B232C" w:rsidRDefault="007B232C" w14:paraId="7E41D34B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:rsidR="007B232C" w:rsidP="007B232C" w:rsidRDefault="007B232C" w14:paraId="3E53D623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Fakülte/Bölüm</w:t>
      </w:r>
    </w:p>
    <w:p w:rsidR="007B232C" w:rsidP="007B232C" w:rsidRDefault="007B232C" w14:paraId="314ADA27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Numarası</w:t>
      </w:r>
    </w:p>
    <w:p w:rsidR="007B232C" w:rsidP="007B232C" w:rsidRDefault="007B232C" w14:paraId="1F9FD10D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Sınıfı</w:t>
      </w:r>
    </w:p>
    <w:p w:rsidR="007B232C" w:rsidP="007B232C" w:rsidRDefault="007B232C" w14:paraId="5123B31E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No</w:t>
      </w:r>
    </w:p>
    <w:p w:rsidR="007B232C" w:rsidP="007B232C" w:rsidRDefault="007B232C" w14:paraId="619B661B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</w:t>
      </w:r>
    </w:p>
    <w:p w:rsidR="007B232C" w:rsidP="007B232C" w:rsidRDefault="007B232C" w14:paraId="21A8FC57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7B232C" w:rsidP="007B232C" w:rsidRDefault="007B232C" w14:paraId="6AE569F9" w14:textId="777777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Ekler</w:t>
      </w:r>
    </w:p>
    <w:p w:rsidR="007B232C" w:rsidP="007B232C" w:rsidRDefault="007B232C" w14:paraId="7E1F6386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1: Öğrenci Topluluğu Bilgi Formu</w:t>
      </w:r>
    </w:p>
    <w:p w:rsidR="007B232C" w:rsidP="007B232C" w:rsidRDefault="007B232C" w14:paraId="153A0571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2: Öğrenci Topluluğu Kurucu Üye Listesi</w:t>
      </w:r>
    </w:p>
    <w:p w:rsidR="007B232C" w:rsidP="007B232C" w:rsidRDefault="007B232C" w14:paraId="6DEF79F8" w14:textId="77777777"/>
    <w:p w:rsidRPr="00923ECC" w:rsidR="007A2926" w:rsidP="001B4140" w:rsidRDefault="007A2926" w14:paraId="17270898" w14:textId="77777777"/>
    <w:sectPr w:rsidRPr="00923ECC" w:rsidR="007A2926" w:rsidSect="00224FD7">
      <w:footerReference r:id="Ree2277d3b7754586"/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318B" w14:textId="77777777" w:rsidR="00D20AF8" w:rsidRDefault="00D20AF8">
      <w:r>
        <w:separator/>
      </w:r>
    </w:p>
  </w:endnote>
  <w:endnote w:type="continuationSeparator" w:id="0">
    <w:p w14:paraId="125D28E3" w14:textId="77777777" w:rsidR="00D20AF8" w:rsidRDefault="00D2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F9C" w:rsidRDefault="00312F9C" w14:paraId="4F901962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0FDF63C4" w14:textId="777777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F9C" w:rsidRDefault="00312F9C" w14:paraId="1C190462" w14:textId="7777777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50D2" w14:textId="77777777" w:rsidR="00D20AF8" w:rsidRDefault="00D20AF8">
      <w:r>
        <w:separator/>
      </w:r>
    </w:p>
  </w:footnote>
  <w:footnote w:type="continuationSeparator" w:id="0">
    <w:p w14:paraId="55309CF1" w14:textId="77777777" w:rsidR="00D20AF8" w:rsidRDefault="00D2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F9C" w:rsidRDefault="00312F9C" w14:paraId="77FD22F5" w14:textId="7777777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0A820AFC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02EAB8BD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3D39EB62" wp14:anchorId="5BE08E8C">
                <wp:simplePos x="0" y="0"/>
                <wp:positionH relativeFrom="column">
                  <wp:posOffset>125095</wp:posOffset>
                </wp:positionH>
                <wp:positionV relativeFrom="paragraph">
                  <wp:posOffset>-229235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01BDEC27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6E193E34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9743DE8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5B77CA9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1DA2FBF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10A9CE30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D57C08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FD9719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9EC1667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31243161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TOPLULUĞU KURMA DİLEKÇESİ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4872669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FRM/SKSDB/15</w:t>
          </w:r>
        </w:p>
      </w:tc>
    </w:tr>
    <w:tr w:rsidRPr="006A0EAB" w:rsidR="00F91F41" w:rsidTr="00763440" w14:paraId="2BE27098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3E8B4A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16861D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1C7E146E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26.09.2022</w:t>
          </w:r>
        </w:p>
      </w:tc>
    </w:tr>
    <w:tr w:rsidRPr="006A0EAB" w:rsidR="00F91F41" w:rsidTr="00763440" w14:paraId="7508BC4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90631C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DB0641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2FD934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723B3CCB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B2BB85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74B1B6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766EA66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5982D9B" w14:textId="77777777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F9C" w:rsidRDefault="00312F9C" w14:paraId="0F2F22A5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014089">
    <w:abstractNumId w:val="4"/>
  </w:num>
  <w:num w:numId="2" w16cid:durableId="114720354">
    <w:abstractNumId w:val="27"/>
  </w:num>
  <w:num w:numId="3" w16cid:durableId="453595473">
    <w:abstractNumId w:val="9"/>
  </w:num>
  <w:num w:numId="4" w16cid:durableId="802775901">
    <w:abstractNumId w:val="11"/>
  </w:num>
  <w:num w:numId="5" w16cid:durableId="404574323">
    <w:abstractNumId w:val="22"/>
  </w:num>
  <w:num w:numId="6" w16cid:durableId="750346036">
    <w:abstractNumId w:val="25"/>
  </w:num>
  <w:num w:numId="7" w16cid:durableId="435174043">
    <w:abstractNumId w:val="5"/>
  </w:num>
  <w:num w:numId="8" w16cid:durableId="1541240701">
    <w:abstractNumId w:val="18"/>
  </w:num>
  <w:num w:numId="9" w16cid:durableId="1589535051">
    <w:abstractNumId w:val="14"/>
  </w:num>
  <w:num w:numId="10" w16cid:durableId="479157845">
    <w:abstractNumId w:val="10"/>
  </w:num>
  <w:num w:numId="11" w16cid:durableId="532500004">
    <w:abstractNumId w:val="20"/>
  </w:num>
  <w:num w:numId="12" w16cid:durableId="1301617237">
    <w:abstractNumId w:val="26"/>
  </w:num>
  <w:num w:numId="13" w16cid:durableId="1749424390">
    <w:abstractNumId w:val="0"/>
  </w:num>
  <w:num w:numId="14" w16cid:durableId="1919316617">
    <w:abstractNumId w:val="6"/>
  </w:num>
  <w:num w:numId="15" w16cid:durableId="845053800">
    <w:abstractNumId w:val="16"/>
  </w:num>
  <w:num w:numId="16" w16cid:durableId="902332026">
    <w:abstractNumId w:val="17"/>
  </w:num>
  <w:num w:numId="17" w16cid:durableId="1088427664">
    <w:abstractNumId w:val="8"/>
  </w:num>
  <w:num w:numId="18" w16cid:durableId="985472460">
    <w:abstractNumId w:val="15"/>
  </w:num>
  <w:num w:numId="19" w16cid:durableId="1232615530">
    <w:abstractNumId w:val="21"/>
  </w:num>
  <w:num w:numId="20" w16cid:durableId="375619572">
    <w:abstractNumId w:val="12"/>
  </w:num>
  <w:num w:numId="21" w16cid:durableId="768307300">
    <w:abstractNumId w:val="19"/>
  </w:num>
  <w:num w:numId="22" w16cid:durableId="1558543546">
    <w:abstractNumId w:val="3"/>
  </w:num>
  <w:num w:numId="23" w16cid:durableId="911162808">
    <w:abstractNumId w:val="7"/>
  </w:num>
  <w:num w:numId="24" w16cid:durableId="1104033662">
    <w:abstractNumId w:val="2"/>
  </w:num>
  <w:num w:numId="25" w16cid:durableId="391467444">
    <w:abstractNumId w:val="23"/>
  </w:num>
  <w:num w:numId="26" w16cid:durableId="1422873235">
    <w:abstractNumId w:val="24"/>
  </w:num>
  <w:num w:numId="27" w16cid:durableId="1094058900">
    <w:abstractNumId w:val="13"/>
  </w:num>
  <w:num w:numId="28" w16cid:durableId="67888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9C"/>
    <w:rsid w:val="000300DC"/>
    <w:rsid w:val="000412C1"/>
    <w:rsid w:val="0004709C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2F9C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232C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AF8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0D2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211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32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8" /><Relationship Type="http://schemas.openxmlformats.org/officeDocument/2006/relationships/footer" Target="/word/footer1.xml" Id="rId13" /><Relationship Type="http://schemas.openxmlformats.org/officeDocument/2006/relationships/theme" Target="/word/theme/theme1.xml" Id="rId18" /><Relationship Type="http://schemas.openxmlformats.org/officeDocument/2006/relationships/customXml" Target="/customXml/item3.xml" Id="rId3" /><Relationship Type="http://schemas.openxmlformats.org/officeDocument/2006/relationships/settings" Target="/word/settings.xml" Id="rId7" /><Relationship Type="http://schemas.openxmlformats.org/officeDocument/2006/relationships/header" Target="/word/header2.xml" Id="rId12" /><Relationship Type="http://schemas.openxmlformats.org/officeDocument/2006/relationships/fontTable" Target="/word/fontTable.xml" Id="rId17" /><Relationship Type="http://schemas.openxmlformats.org/officeDocument/2006/relationships/customXml" Target="/customXml/item2.xml" Id="rId2" /><Relationship Type="http://schemas.openxmlformats.org/officeDocument/2006/relationships/footer" Target="/word/footer3.xml" Id="rId16" /><Relationship Type="http://schemas.openxmlformats.org/officeDocument/2006/relationships/customXml" Target="/customXml/item1.xml" Id="rId1" /><Relationship Type="http://schemas.openxmlformats.org/officeDocument/2006/relationships/styles" Target="/word/styles.xml" Id="rId6" /><Relationship Type="http://schemas.openxmlformats.org/officeDocument/2006/relationships/header" Target="/word/header1.xml" Id="rId11" /><Relationship Type="http://schemas.openxmlformats.org/officeDocument/2006/relationships/numbering" Target="/word/numbering.xml" Id="rId5" /><Relationship Type="http://schemas.openxmlformats.org/officeDocument/2006/relationships/header" Target="/word/header3.xml" Id="rId15" /><Relationship Type="http://schemas.openxmlformats.org/officeDocument/2006/relationships/endnotes" Target="/word/endnotes.xml" Id="rId10" /><Relationship Type="http://schemas.openxmlformats.org/officeDocument/2006/relationships/customXml" Target="/customXml/item4.xml" Id="rId4" /><Relationship Type="http://schemas.openxmlformats.org/officeDocument/2006/relationships/footnotes" Target="/word/footnotes.xml" Id="rId9" /><Relationship Type="http://schemas.openxmlformats.org/officeDocument/2006/relationships/footer" Target="/word/footer2.xml" Id="rId14" /><Relationship Type="http://schemas.openxmlformats.org/officeDocument/2006/relationships/footer" Target="/word/footer4.xml" Id="Ree2277d3b775458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55D9A78720C4944875C9412997903A5" ma:contentTypeVersion="7" ma:contentTypeDescription="Yeni belge oluşturun." ma:contentTypeScope="" ma:versionID="783b07d7d86d9c3e5074dc88c5b2ca4b">
  <xsd:schema xmlns:xsd="http://www.w3.org/2001/XMLSchema" xmlns:xs="http://www.w3.org/2001/XMLSchema" xmlns:p="http://schemas.microsoft.com/office/2006/metadata/properties" xmlns:ns3="5fa0771a-ea48-47d7-b56a-b5ab8a7e17da" targetNamespace="http://schemas.microsoft.com/office/2006/metadata/properties" ma:root="true" ma:fieldsID="a299bd5f2611e29b7c51ddbb9c1b8ae6" ns3:_="">
    <xsd:import namespace="5fa0771a-ea48-47d7-b56a-b5ab8a7e1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71a-ea48-47d7-b56a-b5ab8a7e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ECC3-1327-47D9-9B75-6F331E392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BB3921-8104-4C29-8125-1D5D2DE5C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0BFF3-E197-44C8-9787-2E67AB4CB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771a-ea48-47d7-b56a-b5ab8a7e1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2018-09-24T13:03:00Z</cp:lastPrinted>
  <dcterms:created xsi:type="dcterms:W3CDTF">2022-07-22T11:19:00Z</dcterms:created>
  <dcterms:modified xsi:type="dcterms:W3CDTF">2022-07-22T11:19:00Z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0x010100355D9A78720C4944875C9412997903A5</vt:lpwstr>
  </property>
</Properties>
</file>